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5B" w:rsidRPr="002D4B7F" w:rsidRDefault="008E3B5B" w:rsidP="00B160C7">
      <w:pPr>
        <w:spacing w:line="240" w:lineRule="auto"/>
        <w:jc w:val="center"/>
        <w:rPr>
          <w:rFonts w:ascii="Book Antiqua" w:hAnsi="Book Antiqua" w:cs="Andalus"/>
          <w:b/>
          <w:sz w:val="24"/>
          <w:szCs w:val="24"/>
        </w:rPr>
      </w:pPr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left:0;text-align:left;margin-left:364.5pt;margin-top:-8.2pt;width:111.35pt;height:74.55pt;z-index:251657216;visibility:visible">
            <v:imagedata r:id="rId4" o:title=""/>
            <w10:wrap type="square"/>
          </v:shape>
        </w:pict>
      </w:r>
      <w:r>
        <w:rPr>
          <w:noProof/>
          <w:lang w:eastAsia="es-AR"/>
        </w:rPr>
        <w:pict>
          <v:shape id="Imagen 2" o:spid="_x0000_s1027" type="#_x0000_t75" style="position:absolute;left:0;text-align:left;margin-left:8.2pt;margin-top:-8.2pt;width:75.85pt;height:92.1pt;z-index:251656192;visibility:visible">
            <v:imagedata r:id="rId5" o:title=""/>
            <w10:wrap type="square"/>
          </v:shape>
        </w:pict>
      </w:r>
      <w:r w:rsidRPr="002D4B7F">
        <w:rPr>
          <w:rFonts w:ascii="Book Antiqua" w:hAnsi="Book Antiqua" w:cs="Andalus"/>
          <w:b/>
          <w:sz w:val="24"/>
          <w:szCs w:val="24"/>
        </w:rPr>
        <w:t>COLEGIO PROFESIONAL DE TECNICOS</w:t>
      </w:r>
    </w:p>
    <w:p w:rsidR="008E3B5B" w:rsidRPr="002D4B7F" w:rsidRDefault="008E3B5B" w:rsidP="00B160C7">
      <w:pPr>
        <w:spacing w:line="240" w:lineRule="auto"/>
        <w:jc w:val="center"/>
        <w:rPr>
          <w:rFonts w:ascii="Book Antiqua" w:hAnsi="Book Antiqua" w:cs="Andalus"/>
          <w:b/>
          <w:sz w:val="24"/>
          <w:szCs w:val="24"/>
        </w:rPr>
      </w:pPr>
      <w:r w:rsidRPr="002D4B7F">
        <w:rPr>
          <w:rFonts w:ascii="Book Antiqua" w:hAnsi="Book Antiqua" w:cs="Andalus"/>
          <w:b/>
          <w:sz w:val="24"/>
          <w:szCs w:val="24"/>
        </w:rPr>
        <w:t>DE LA PROVINCIA DE SANTA CRUZ</w:t>
      </w:r>
    </w:p>
    <w:p w:rsidR="008E3B5B" w:rsidRDefault="008E3B5B" w:rsidP="00B160C7">
      <w:pPr>
        <w:spacing w:line="240" w:lineRule="auto"/>
        <w:jc w:val="center"/>
        <w:rPr>
          <w:rFonts w:ascii="Book Antiqua" w:hAnsi="Book Antiqua" w:cs="Andalus"/>
          <w:b/>
          <w:sz w:val="24"/>
          <w:szCs w:val="24"/>
        </w:rPr>
      </w:pPr>
      <w:r w:rsidRPr="002D4B7F">
        <w:rPr>
          <w:rFonts w:ascii="Book Antiqua" w:hAnsi="Book Antiqua" w:cs="Andalus"/>
          <w:b/>
          <w:sz w:val="24"/>
          <w:szCs w:val="24"/>
        </w:rPr>
        <w:t>Ley N° 3311</w:t>
      </w:r>
    </w:p>
    <w:p w:rsidR="008E3B5B" w:rsidRDefault="008E3B5B" w:rsidP="002A43EB">
      <w:pPr>
        <w:pStyle w:val="NoSpacing"/>
        <w:rPr>
          <w:rFonts w:ascii="Book Antiqua" w:hAnsi="Book Antiqua" w:cs="Andalus"/>
          <w:b/>
          <w:sz w:val="24"/>
          <w:szCs w:val="24"/>
        </w:rPr>
      </w:pPr>
    </w:p>
    <w:p w:rsidR="008E3B5B" w:rsidRDefault="008E3B5B" w:rsidP="002A43EB">
      <w:pPr>
        <w:pStyle w:val="NoSpacing"/>
      </w:pP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DERECHOS POR VISACION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COLEGIO PROFESIONAL DE TECNICOS DE SANTA CRUZ- LEY Nº 3311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RESOLUCION Nº 004/CPTSC/13      VIGENCIA DESDE 01/01/2014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 xml:space="preserve">001-VISACION POR TRABAJOS DE CONSTRUCCION/ARQ.                      </w:t>
      </w:r>
      <w:r>
        <w:rPr>
          <w:sz w:val="20"/>
          <w:szCs w:val="20"/>
        </w:rPr>
        <w:t xml:space="preserve">                   </w:t>
      </w:r>
      <w:r w:rsidRPr="00642794">
        <w:rPr>
          <w:sz w:val="20"/>
          <w:szCs w:val="20"/>
        </w:rPr>
        <w:t xml:space="preserve">UNID.    </w:t>
      </w:r>
      <w:r w:rsidRPr="00642794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642794">
        <w:rPr>
          <w:sz w:val="20"/>
          <w:szCs w:val="20"/>
        </w:rPr>
        <w:t>MODULOS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VIVIENDAS UNIFAMILIARES</w:t>
      </w:r>
    </w:p>
    <w:p w:rsidR="008E3B5B" w:rsidRPr="00642794" w:rsidRDefault="008E3B5B" w:rsidP="00A67882">
      <w:pPr>
        <w:pStyle w:val="NoSpacing"/>
        <w:tabs>
          <w:tab w:val="left" w:pos="6120"/>
        </w:tabs>
        <w:jc w:val="both"/>
        <w:rPr>
          <w:sz w:val="20"/>
          <w:szCs w:val="20"/>
        </w:rPr>
      </w:pPr>
      <w:r w:rsidRPr="00642794">
        <w:rPr>
          <w:sz w:val="20"/>
          <w:szCs w:val="20"/>
        </w:rPr>
        <w:t>1-Proyecto Vivienda Unifami</w:t>
      </w:r>
      <w:r>
        <w:rPr>
          <w:sz w:val="20"/>
          <w:szCs w:val="20"/>
        </w:rPr>
        <w:t xml:space="preserve">liar hasta 70 m2…………………………………….. ………………  m2               </w:t>
      </w:r>
      <w:r w:rsidRPr="00642794">
        <w:rPr>
          <w:sz w:val="20"/>
          <w:szCs w:val="20"/>
        </w:rPr>
        <w:t>2,50</w:t>
      </w:r>
    </w:p>
    <w:p w:rsidR="008E3B5B" w:rsidRPr="00642794" w:rsidRDefault="008E3B5B" w:rsidP="00A67882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2-Proyecto Vivienda Unifamiliar hasta 100 m2………………………………</w:t>
      </w:r>
      <w:r>
        <w:rPr>
          <w:sz w:val="20"/>
          <w:szCs w:val="20"/>
        </w:rPr>
        <w:t xml:space="preserve">…………………….  m2               </w:t>
      </w:r>
      <w:r w:rsidRPr="00642794">
        <w:rPr>
          <w:sz w:val="20"/>
          <w:szCs w:val="20"/>
        </w:rPr>
        <w:t>3,13</w:t>
      </w:r>
    </w:p>
    <w:p w:rsidR="008E3B5B" w:rsidRPr="00642794" w:rsidRDefault="008E3B5B" w:rsidP="00A67882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3-Proyecto Vivienda Unifamiliar hasta 300 m2…………………</w:t>
      </w:r>
      <w:r>
        <w:rPr>
          <w:sz w:val="20"/>
          <w:szCs w:val="20"/>
        </w:rPr>
        <w:t xml:space="preserve">………………………………… </w:t>
      </w:r>
      <w:r w:rsidRPr="006427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m2                </w:t>
      </w:r>
      <w:r w:rsidRPr="00642794">
        <w:rPr>
          <w:sz w:val="20"/>
          <w:szCs w:val="20"/>
        </w:rPr>
        <w:t>3,75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4-Proyecto Vivienda Unifamil</w:t>
      </w:r>
      <w:r>
        <w:rPr>
          <w:sz w:val="20"/>
          <w:szCs w:val="20"/>
        </w:rPr>
        <w:t>iar mas de 301 m2………………………………………………….</w:t>
      </w:r>
      <w:r w:rsidRPr="006427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42794">
        <w:rPr>
          <w:sz w:val="20"/>
          <w:szCs w:val="20"/>
        </w:rPr>
        <w:t xml:space="preserve">m2 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 xml:space="preserve"> 5</w:t>
      </w:r>
    </w:p>
    <w:p w:rsidR="008E3B5B" w:rsidRPr="00642794" w:rsidRDefault="008E3B5B" w:rsidP="004119B3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5-Dirección de Obra-Vivienda Uni</w:t>
      </w:r>
      <w:r>
        <w:rPr>
          <w:sz w:val="20"/>
          <w:szCs w:val="20"/>
        </w:rPr>
        <w:t xml:space="preserve">familiar hasta 70 m2……………………………………….. </w:t>
      </w:r>
      <w:r w:rsidRPr="00642794">
        <w:rPr>
          <w:sz w:val="20"/>
          <w:szCs w:val="20"/>
        </w:rPr>
        <w:t xml:space="preserve"> m2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>1,88</w:t>
      </w:r>
    </w:p>
    <w:p w:rsidR="008E3B5B" w:rsidRPr="00642794" w:rsidRDefault="008E3B5B" w:rsidP="004119B3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6-Dirección de Obra- Vivienda Unifamiliar hasta 100 m2</w:t>
      </w:r>
      <w:r>
        <w:rPr>
          <w:sz w:val="20"/>
          <w:szCs w:val="20"/>
        </w:rPr>
        <w:t xml:space="preserve">……………………………………... </w:t>
      </w:r>
      <w:r w:rsidRPr="00642794">
        <w:rPr>
          <w:sz w:val="20"/>
          <w:szCs w:val="20"/>
        </w:rPr>
        <w:t>m2                2,50</w:t>
      </w:r>
    </w:p>
    <w:p w:rsidR="008E3B5B" w:rsidRPr="00642794" w:rsidRDefault="008E3B5B" w:rsidP="00A67882">
      <w:pPr>
        <w:pStyle w:val="NoSpacing"/>
        <w:tabs>
          <w:tab w:val="left" w:pos="6120"/>
        </w:tabs>
        <w:rPr>
          <w:sz w:val="20"/>
          <w:szCs w:val="20"/>
        </w:rPr>
      </w:pPr>
      <w:r w:rsidRPr="00642794">
        <w:rPr>
          <w:sz w:val="20"/>
          <w:szCs w:val="20"/>
        </w:rPr>
        <w:t>7-Dirección de Obra-Vivienda Unif</w:t>
      </w:r>
      <w:r>
        <w:rPr>
          <w:sz w:val="20"/>
          <w:szCs w:val="20"/>
        </w:rPr>
        <w:t xml:space="preserve">amiliar hasta 300 m2………………. ……………………. </w:t>
      </w:r>
      <w:r w:rsidRPr="00642794">
        <w:rPr>
          <w:sz w:val="20"/>
          <w:szCs w:val="20"/>
        </w:rPr>
        <w:t xml:space="preserve"> m2 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>3,13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8-Dirección de Obra-Vivienda Unif</w:t>
      </w:r>
      <w:r>
        <w:rPr>
          <w:sz w:val="20"/>
          <w:szCs w:val="20"/>
        </w:rPr>
        <w:t>amiliar más de 301 m2…………………………………….</w:t>
      </w:r>
      <w:r w:rsidRPr="00642794">
        <w:rPr>
          <w:sz w:val="20"/>
          <w:szCs w:val="20"/>
        </w:rPr>
        <w:t xml:space="preserve"> m2 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>3,75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9- Proyecto Obras Masivas Viviendas……………………</w:t>
      </w:r>
      <w:r>
        <w:rPr>
          <w:sz w:val="20"/>
          <w:szCs w:val="20"/>
        </w:rPr>
        <w:t>………………………………………………</w:t>
      </w:r>
      <w:r w:rsidRPr="00642794">
        <w:rPr>
          <w:sz w:val="20"/>
          <w:szCs w:val="20"/>
        </w:rPr>
        <w:t xml:space="preserve"> m2                </w:t>
      </w:r>
      <w:r>
        <w:rPr>
          <w:sz w:val="20"/>
          <w:szCs w:val="20"/>
        </w:rPr>
        <w:t xml:space="preserve"> </w:t>
      </w:r>
      <w:r w:rsidRPr="00642794">
        <w:rPr>
          <w:sz w:val="20"/>
          <w:szCs w:val="20"/>
        </w:rPr>
        <w:t>2,25</w:t>
      </w:r>
    </w:p>
    <w:p w:rsidR="008E3B5B" w:rsidRPr="00642794" w:rsidRDefault="008E3B5B" w:rsidP="004119B3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10-Dirección de Obras Masi</w:t>
      </w:r>
      <w:r>
        <w:rPr>
          <w:sz w:val="20"/>
          <w:szCs w:val="20"/>
        </w:rPr>
        <w:t>vas Viviendas………………………………………………………………</w:t>
      </w:r>
      <w:r w:rsidRPr="00642794">
        <w:rPr>
          <w:sz w:val="20"/>
          <w:szCs w:val="20"/>
        </w:rPr>
        <w:t>m2                 1,25</w:t>
      </w:r>
    </w:p>
    <w:p w:rsidR="008E3B5B" w:rsidRPr="00642794" w:rsidRDefault="008E3B5B" w:rsidP="004119B3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11-Proyecto Locales Come</w:t>
      </w:r>
      <w:r>
        <w:rPr>
          <w:sz w:val="20"/>
          <w:szCs w:val="20"/>
        </w:rPr>
        <w:t>rciales…………………………………………………………………………..</w:t>
      </w:r>
      <w:r w:rsidRPr="00642794">
        <w:rPr>
          <w:sz w:val="20"/>
          <w:szCs w:val="20"/>
        </w:rPr>
        <w:t xml:space="preserve">m2 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>3,75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12-Dirección de Obra- Locales Comerciales…………………………………</w:t>
      </w:r>
      <w:r>
        <w:rPr>
          <w:sz w:val="20"/>
          <w:szCs w:val="20"/>
        </w:rPr>
        <w:t xml:space="preserve">.. …………………….  </w:t>
      </w:r>
      <w:r w:rsidRPr="00642794">
        <w:rPr>
          <w:sz w:val="20"/>
          <w:szCs w:val="20"/>
        </w:rPr>
        <w:t xml:space="preserve">m2 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>2,50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13-Proyecto Galpones-De</w:t>
      </w:r>
      <w:r>
        <w:rPr>
          <w:sz w:val="20"/>
          <w:szCs w:val="20"/>
        </w:rPr>
        <w:t>posito…………………………………………………………………………….</w:t>
      </w:r>
      <w:r w:rsidRPr="00642794">
        <w:rPr>
          <w:sz w:val="20"/>
          <w:szCs w:val="20"/>
        </w:rPr>
        <w:t xml:space="preserve">m2               </w:t>
      </w:r>
      <w:r>
        <w:rPr>
          <w:sz w:val="20"/>
          <w:szCs w:val="20"/>
        </w:rPr>
        <w:t xml:space="preserve">  </w:t>
      </w:r>
      <w:r w:rsidRPr="00642794">
        <w:rPr>
          <w:sz w:val="20"/>
          <w:szCs w:val="20"/>
        </w:rPr>
        <w:t>3,13</w:t>
      </w:r>
    </w:p>
    <w:p w:rsidR="008E3B5B" w:rsidRPr="00642794" w:rsidRDefault="008E3B5B" w:rsidP="004119B3">
      <w:pPr>
        <w:pStyle w:val="NoSpacing"/>
        <w:jc w:val="both"/>
        <w:rPr>
          <w:sz w:val="20"/>
          <w:szCs w:val="20"/>
        </w:rPr>
      </w:pPr>
      <w:r w:rsidRPr="00642794">
        <w:rPr>
          <w:sz w:val="20"/>
          <w:szCs w:val="20"/>
        </w:rPr>
        <w:t>14-Dirección de Obra Galpones</w:t>
      </w:r>
      <w:r>
        <w:rPr>
          <w:sz w:val="20"/>
          <w:szCs w:val="20"/>
        </w:rPr>
        <w:t xml:space="preserve"> y Depósitos………………………………………………………….</w:t>
      </w:r>
      <w:r w:rsidRPr="00642794">
        <w:rPr>
          <w:sz w:val="20"/>
          <w:szCs w:val="20"/>
        </w:rPr>
        <w:t xml:space="preserve">m2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2,25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15-Proyecto Obras unitarias sin especificación……………………………</w:t>
      </w:r>
      <w:r>
        <w:rPr>
          <w:sz w:val="20"/>
          <w:szCs w:val="20"/>
        </w:rPr>
        <w:t>…………………………</w:t>
      </w:r>
      <w:r w:rsidRPr="00642794">
        <w:rPr>
          <w:sz w:val="20"/>
          <w:szCs w:val="20"/>
        </w:rPr>
        <w:t xml:space="preserve">m2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16-Dirección de Obras unitarias si</w:t>
      </w:r>
      <w:r>
        <w:rPr>
          <w:sz w:val="20"/>
          <w:szCs w:val="20"/>
        </w:rPr>
        <w:t>n especificación………………………………………………..</w:t>
      </w:r>
      <w:r w:rsidRPr="00642794">
        <w:rPr>
          <w:sz w:val="20"/>
          <w:szCs w:val="20"/>
        </w:rPr>
        <w:t xml:space="preserve">m2                </w:t>
      </w:r>
      <w:r>
        <w:rPr>
          <w:sz w:val="20"/>
          <w:szCs w:val="20"/>
        </w:rPr>
        <w:t xml:space="preserve"> </w:t>
      </w:r>
      <w:r w:rsidRPr="00642794">
        <w:rPr>
          <w:sz w:val="20"/>
          <w:szCs w:val="20"/>
        </w:rPr>
        <w:t>3,75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17-Plano Conforme a Obra Vivi</w:t>
      </w:r>
      <w:r>
        <w:rPr>
          <w:sz w:val="20"/>
          <w:szCs w:val="20"/>
        </w:rPr>
        <w:t xml:space="preserve">enda Unitaria………………………………………………………..m2                 </w:t>
      </w:r>
      <w:r w:rsidRPr="00642794">
        <w:rPr>
          <w:sz w:val="20"/>
          <w:szCs w:val="20"/>
        </w:rPr>
        <w:t>1,25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18-Plano Conforme a Obra Vi</w:t>
      </w:r>
      <w:r>
        <w:rPr>
          <w:sz w:val="20"/>
          <w:szCs w:val="20"/>
        </w:rPr>
        <w:t xml:space="preserve">viendas Masivas……………………………………………………….m2                 </w:t>
      </w:r>
      <w:r w:rsidRPr="00642794">
        <w:rPr>
          <w:sz w:val="20"/>
          <w:szCs w:val="20"/>
        </w:rPr>
        <w:t>0,88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 xml:space="preserve">19-Plano Conforme a Obra sin </w:t>
      </w:r>
      <w:r>
        <w:rPr>
          <w:sz w:val="20"/>
          <w:szCs w:val="20"/>
        </w:rPr>
        <w:t xml:space="preserve">especificación…………………………………………………………m2         </w:t>
      </w:r>
      <w:r w:rsidRPr="0064279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642794">
        <w:rPr>
          <w:sz w:val="20"/>
          <w:szCs w:val="20"/>
        </w:rPr>
        <w:t>1,38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20-Plano Relevamiento Vivienda Uni</w:t>
      </w:r>
      <w:r>
        <w:rPr>
          <w:sz w:val="20"/>
          <w:szCs w:val="20"/>
        </w:rPr>
        <w:t xml:space="preserve">familiar hasta 60 m2………………………………………m2     </w:t>
      </w:r>
      <w:r w:rsidRPr="0064279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642794">
        <w:rPr>
          <w:sz w:val="20"/>
          <w:szCs w:val="20"/>
        </w:rPr>
        <w:t>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21- Plano Relevamiento Vivienda Uni</w:t>
      </w:r>
      <w:r>
        <w:rPr>
          <w:sz w:val="20"/>
          <w:szCs w:val="20"/>
        </w:rPr>
        <w:t xml:space="preserve">familiar hasta 100 m2…………………………………..m2 </w:t>
      </w:r>
      <w:r w:rsidRPr="0064279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642794">
        <w:rPr>
          <w:sz w:val="20"/>
          <w:szCs w:val="20"/>
        </w:rPr>
        <w:t>6,25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22-Plano Relevamiento Vivienda Unif</w:t>
      </w:r>
      <w:r>
        <w:rPr>
          <w:sz w:val="20"/>
          <w:szCs w:val="20"/>
        </w:rPr>
        <w:t>amiliar hasta 300 m2……………………………………m2</w:t>
      </w:r>
      <w:r w:rsidRPr="0064279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</w:t>
      </w:r>
      <w:r w:rsidRPr="00642794">
        <w:rPr>
          <w:sz w:val="20"/>
          <w:szCs w:val="20"/>
        </w:rPr>
        <w:t>7,50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23-Plano Relevamiento Vivienda Uni</w:t>
      </w:r>
      <w:r>
        <w:rPr>
          <w:sz w:val="20"/>
          <w:szCs w:val="20"/>
        </w:rPr>
        <w:t xml:space="preserve">familiar más de 301 m2……….. ………………………m2                    </w:t>
      </w:r>
      <w:r w:rsidRPr="00642794">
        <w:rPr>
          <w:sz w:val="20"/>
          <w:szCs w:val="20"/>
        </w:rPr>
        <w:t>10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24-Plano Relevamiento Vivi</w:t>
      </w:r>
      <w:r>
        <w:rPr>
          <w:sz w:val="20"/>
          <w:szCs w:val="20"/>
        </w:rPr>
        <w:t xml:space="preserve">endas Masivas…………………………………………………………….m2         </w:t>
      </w:r>
      <w:r w:rsidRPr="0064279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642794">
        <w:rPr>
          <w:sz w:val="20"/>
          <w:szCs w:val="20"/>
        </w:rPr>
        <w:t>3,75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25-Plano Relevamiento Locales Comer</w:t>
      </w:r>
      <w:r>
        <w:rPr>
          <w:sz w:val="20"/>
          <w:szCs w:val="20"/>
        </w:rPr>
        <w:t xml:space="preserve">ciales, Galpones y Depósitos………………………m2    </w:t>
      </w:r>
      <w:r w:rsidRPr="0064279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Pr="00642794">
        <w:rPr>
          <w:sz w:val="20"/>
          <w:szCs w:val="20"/>
        </w:rPr>
        <w:t>6,25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26-Plano Relevamiento sin e</w:t>
      </w:r>
      <w:r>
        <w:rPr>
          <w:sz w:val="20"/>
          <w:szCs w:val="20"/>
        </w:rPr>
        <w:t>specificar…………………………………………………………………..</w:t>
      </w:r>
      <w:r w:rsidRPr="006427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m2      </w:t>
      </w:r>
      <w:r w:rsidRPr="0064279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42794">
        <w:rPr>
          <w:sz w:val="20"/>
          <w:szCs w:val="20"/>
        </w:rPr>
        <w:t>5,00</w:t>
      </w:r>
      <w:r>
        <w:rPr>
          <w:sz w:val="20"/>
          <w:szCs w:val="20"/>
        </w:rPr>
        <w:t xml:space="preserve"> 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27-Plano Habilitación Com</w:t>
      </w:r>
      <w:r>
        <w:rPr>
          <w:sz w:val="20"/>
          <w:szCs w:val="20"/>
        </w:rPr>
        <w:t xml:space="preserve">ercial…………………………………………………………………………….m2                   </w:t>
      </w:r>
      <w:r w:rsidRPr="00642794">
        <w:rPr>
          <w:sz w:val="20"/>
          <w:szCs w:val="20"/>
        </w:rPr>
        <w:t>1,50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28-Proyecto y Dirección Insta</w:t>
      </w:r>
      <w:r>
        <w:rPr>
          <w:sz w:val="20"/>
          <w:szCs w:val="20"/>
        </w:rPr>
        <w:t xml:space="preserve">lación Eléctrica…………………………………………………………boca                </w:t>
      </w:r>
      <w:r w:rsidRPr="00642794">
        <w:rPr>
          <w:sz w:val="20"/>
          <w:szCs w:val="20"/>
        </w:rPr>
        <w:t>0,63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29-Proyecto y Dirección Instalac</w:t>
      </w:r>
      <w:r>
        <w:rPr>
          <w:sz w:val="20"/>
          <w:szCs w:val="20"/>
        </w:rPr>
        <w:t>ión Sanitaria…………………………………………………………</w:t>
      </w:r>
      <w:r w:rsidRPr="00642794">
        <w:rPr>
          <w:sz w:val="20"/>
          <w:szCs w:val="20"/>
        </w:rPr>
        <w:t xml:space="preserve">ml                   </w:t>
      </w:r>
      <w:r>
        <w:rPr>
          <w:sz w:val="20"/>
          <w:szCs w:val="20"/>
        </w:rPr>
        <w:t xml:space="preserve"> </w:t>
      </w:r>
      <w:r w:rsidRPr="00642794">
        <w:rPr>
          <w:sz w:val="20"/>
          <w:szCs w:val="20"/>
        </w:rPr>
        <w:t>3,75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30-Plano Relevamiento Instal</w:t>
      </w:r>
      <w:r>
        <w:rPr>
          <w:sz w:val="20"/>
          <w:szCs w:val="20"/>
        </w:rPr>
        <w:t xml:space="preserve">ación Eléctrica………………………………………………………….boca            </w:t>
      </w:r>
      <w:r w:rsidRPr="006427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1,25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 w:rsidRPr="00642794">
        <w:rPr>
          <w:sz w:val="20"/>
          <w:szCs w:val="20"/>
        </w:rPr>
        <w:t>31-Plano Relevamiento Instal</w:t>
      </w:r>
      <w:r>
        <w:rPr>
          <w:sz w:val="20"/>
          <w:szCs w:val="20"/>
        </w:rPr>
        <w:t xml:space="preserve">ación Sanitaria………………………………………………………….ml                     </w:t>
      </w:r>
      <w:r w:rsidRPr="00642794">
        <w:rPr>
          <w:sz w:val="20"/>
          <w:szCs w:val="20"/>
        </w:rPr>
        <w:t>7,50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32-</w:t>
      </w:r>
      <w:r w:rsidRPr="00642794">
        <w:rPr>
          <w:sz w:val="20"/>
          <w:szCs w:val="20"/>
        </w:rPr>
        <w:t xml:space="preserve">Proyecto y Dirección Instalación </w:t>
      </w:r>
      <w:r>
        <w:rPr>
          <w:sz w:val="20"/>
          <w:szCs w:val="20"/>
        </w:rPr>
        <w:t>de Gas Vivienda Familiar hasta 6 m3………………U°                      100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33-Proyecto y Dirección Instalación de Gas Vivienda Familiar hasta 10 m3…………….U°                     150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34-Proyecto y dirección Instalación de Gas Vivienda Familiar hasta 16 m3…………….U°                      175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35- Proyecto y Dirección Instalación de Gas Vivienda Familiar hasta 25 m3……………U°                     200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36-</w:t>
      </w:r>
      <w:r w:rsidRPr="0074475E">
        <w:rPr>
          <w:sz w:val="20"/>
          <w:szCs w:val="20"/>
        </w:rPr>
        <w:t xml:space="preserve"> </w:t>
      </w:r>
      <w:r>
        <w:rPr>
          <w:sz w:val="20"/>
          <w:szCs w:val="20"/>
        </w:rPr>
        <w:t>Proyecto y Dirección Instalación de Gas Vivienda Familiar más de 25 m3…………U°                     300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37-Proyecto y Dirección Instalación de Gas  Locales Comerciales hasta 10 m3……….U°                     150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38-</w:t>
      </w:r>
      <w:r w:rsidRPr="006709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Proyecto y Dirección Instalación de Gas Locales Comerciales hasta de 50 m3…..U°                     300 </w:t>
      </w:r>
    </w:p>
    <w:p w:rsidR="008E3B5B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39-</w:t>
      </w:r>
      <w:r w:rsidRPr="0067095A">
        <w:rPr>
          <w:sz w:val="20"/>
          <w:szCs w:val="20"/>
        </w:rPr>
        <w:t xml:space="preserve"> </w:t>
      </w:r>
      <w:r>
        <w:rPr>
          <w:sz w:val="20"/>
          <w:szCs w:val="20"/>
        </w:rPr>
        <w:t>Proyecto y Dirección Instalación de Gas Locales Comerciales más de 50 m3……..U°                    500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</w:t>
      </w:r>
      <w:r w:rsidRPr="00642794">
        <w:rPr>
          <w:sz w:val="20"/>
          <w:szCs w:val="20"/>
        </w:rPr>
        <w:t>-Plano Relevamiento Inst</w:t>
      </w:r>
      <w:r>
        <w:rPr>
          <w:sz w:val="20"/>
          <w:szCs w:val="20"/>
        </w:rPr>
        <w:t>alación de gas………………………………………………………….....m3</w:t>
      </w:r>
      <w:r w:rsidRPr="0064279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20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</w:t>
      </w:r>
      <w:r w:rsidRPr="00642794">
        <w:rPr>
          <w:sz w:val="20"/>
          <w:szCs w:val="20"/>
        </w:rPr>
        <w:t>-Proyecto y Dirección Tendido Lín</w:t>
      </w:r>
      <w:r>
        <w:rPr>
          <w:sz w:val="20"/>
          <w:szCs w:val="20"/>
        </w:rPr>
        <w:t>eas Telef/Fibra Óptica …………………………………..</w:t>
      </w:r>
      <w:r w:rsidRPr="00642794">
        <w:rPr>
          <w:sz w:val="20"/>
          <w:szCs w:val="20"/>
        </w:rPr>
        <w:t xml:space="preserve">ml 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3,00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</w:t>
      </w:r>
      <w:r w:rsidRPr="00642794">
        <w:rPr>
          <w:sz w:val="20"/>
          <w:szCs w:val="20"/>
        </w:rPr>
        <w:t xml:space="preserve">-Relevamiento Tendido Líneas </w:t>
      </w:r>
      <w:r>
        <w:rPr>
          <w:sz w:val="20"/>
          <w:szCs w:val="20"/>
        </w:rPr>
        <w:t>Telef./Fibra Óptica.…………………………………………….</w:t>
      </w:r>
      <w:r w:rsidRPr="00642794">
        <w:rPr>
          <w:sz w:val="20"/>
          <w:szCs w:val="20"/>
        </w:rPr>
        <w:t xml:space="preserve">ml                 </w:t>
      </w:r>
      <w:r>
        <w:rPr>
          <w:sz w:val="20"/>
          <w:szCs w:val="20"/>
        </w:rPr>
        <w:t xml:space="preserve">    </w:t>
      </w:r>
      <w:r w:rsidRPr="00642794">
        <w:rPr>
          <w:sz w:val="20"/>
          <w:szCs w:val="20"/>
        </w:rPr>
        <w:t>7,00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</w:t>
      </w:r>
      <w:r w:rsidRPr="00642794">
        <w:rPr>
          <w:sz w:val="20"/>
          <w:szCs w:val="20"/>
        </w:rPr>
        <w:t>-Informes S/ Economía Social y Desarrollo Local.……………………</w:t>
      </w:r>
      <w:r>
        <w:rPr>
          <w:sz w:val="20"/>
          <w:szCs w:val="20"/>
        </w:rPr>
        <w:t>…………………………..</w:t>
      </w:r>
      <w:r w:rsidRPr="00642794">
        <w:rPr>
          <w:sz w:val="20"/>
          <w:szCs w:val="20"/>
        </w:rPr>
        <w:t xml:space="preserve">U° 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100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</w:t>
      </w:r>
      <w:r w:rsidRPr="00642794">
        <w:rPr>
          <w:sz w:val="20"/>
          <w:szCs w:val="20"/>
        </w:rPr>
        <w:t>-Informes S/ Pedagogía y E</w:t>
      </w:r>
      <w:r>
        <w:rPr>
          <w:sz w:val="20"/>
          <w:szCs w:val="20"/>
        </w:rPr>
        <w:t>ducación Social…………………………………………………………</w:t>
      </w:r>
      <w:r w:rsidRPr="00642794">
        <w:rPr>
          <w:sz w:val="20"/>
          <w:szCs w:val="20"/>
        </w:rPr>
        <w:t xml:space="preserve">U°  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100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</w:t>
      </w:r>
      <w:r w:rsidRPr="00642794">
        <w:rPr>
          <w:sz w:val="20"/>
          <w:szCs w:val="20"/>
        </w:rPr>
        <w:t>-Proyectos Topográficos, Nive</w:t>
      </w:r>
      <w:r>
        <w:rPr>
          <w:sz w:val="20"/>
          <w:szCs w:val="20"/>
        </w:rPr>
        <w:t>lación, Planimetría……………………………………………….</w:t>
      </w:r>
      <w:r w:rsidRPr="00642794">
        <w:rPr>
          <w:sz w:val="20"/>
          <w:szCs w:val="20"/>
        </w:rPr>
        <w:t xml:space="preserve">U°  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300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</w:t>
      </w:r>
      <w:r w:rsidRPr="00642794">
        <w:rPr>
          <w:sz w:val="20"/>
          <w:szCs w:val="20"/>
        </w:rPr>
        <w:t>-Informes Técnicos S/ Seguridad e Higiene Industr</w:t>
      </w:r>
      <w:r>
        <w:rPr>
          <w:sz w:val="20"/>
          <w:szCs w:val="20"/>
        </w:rPr>
        <w:t>ial………………………………………….</w:t>
      </w:r>
      <w:r w:rsidRPr="00642794">
        <w:rPr>
          <w:sz w:val="20"/>
          <w:szCs w:val="20"/>
        </w:rPr>
        <w:t xml:space="preserve">U°  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250</w:t>
      </w:r>
    </w:p>
    <w:p w:rsidR="008E3B5B" w:rsidRPr="00642794" w:rsidRDefault="008E3B5B" w:rsidP="00A6788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</w:t>
      </w:r>
      <w:r w:rsidRPr="00642794">
        <w:rPr>
          <w:sz w:val="20"/>
          <w:szCs w:val="20"/>
        </w:rPr>
        <w:t>-Visita Preventor/Técnico Segurida</w:t>
      </w:r>
      <w:r>
        <w:rPr>
          <w:sz w:val="20"/>
          <w:szCs w:val="20"/>
        </w:rPr>
        <w:t>d e Higiene Industrial…………………………………….</w:t>
      </w:r>
      <w:r w:rsidRPr="00642794">
        <w:rPr>
          <w:sz w:val="20"/>
          <w:szCs w:val="20"/>
        </w:rPr>
        <w:t xml:space="preserve">U°                  </w:t>
      </w:r>
      <w:r>
        <w:rPr>
          <w:sz w:val="20"/>
          <w:szCs w:val="20"/>
        </w:rPr>
        <w:t xml:space="preserve">   </w:t>
      </w:r>
      <w:r w:rsidRPr="00642794">
        <w:rPr>
          <w:sz w:val="20"/>
          <w:szCs w:val="20"/>
        </w:rPr>
        <w:t>100</w:t>
      </w:r>
    </w:p>
    <w:p w:rsidR="008E3B5B" w:rsidRDefault="008E3B5B" w:rsidP="00A67882">
      <w:pPr>
        <w:pStyle w:val="NoSpacing"/>
        <w:rPr>
          <w:sz w:val="20"/>
          <w:szCs w:val="20"/>
        </w:rPr>
      </w:pPr>
    </w:p>
    <w:p w:rsidR="008E3B5B" w:rsidRDefault="008E3B5B" w:rsidP="00A67882">
      <w:pPr>
        <w:pStyle w:val="NoSpacing"/>
        <w:rPr>
          <w:sz w:val="20"/>
          <w:szCs w:val="20"/>
        </w:rPr>
      </w:pPr>
    </w:p>
    <w:p w:rsidR="008E3B5B" w:rsidRDefault="008E3B5B" w:rsidP="00A67882">
      <w:pPr>
        <w:pStyle w:val="NoSpacing"/>
        <w:rPr>
          <w:sz w:val="20"/>
          <w:szCs w:val="20"/>
        </w:rPr>
      </w:pPr>
    </w:p>
    <w:p w:rsidR="008E3B5B" w:rsidRDefault="008E3B5B" w:rsidP="00221474">
      <w:pPr>
        <w:pStyle w:val="NoSpacing"/>
        <w:rPr>
          <w:sz w:val="20"/>
          <w:szCs w:val="20"/>
        </w:rPr>
      </w:pPr>
    </w:p>
    <w:p w:rsidR="008E3B5B" w:rsidRDefault="008E3B5B" w:rsidP="00221474">
      <w:pPr>
        <w:pStyle w:val="NoSpacing"/>
        <w:rPr>
          <w:sz w:val="20"/>
          <w:szCs w:val="20"/>
        </w:rPr>
      </w:pPr>
    </w:p>
    <w:p w:rsidR="008E3B5B" w:rsidRPr="00642794" w:rsidRDefault="008E3B5B" w:rsidP="00221474">
      <w:pPr>
        <w:pStyle w:val="NoSpacing"/>
        <w:rPr>
          <w:sz w:val="20"/>
          <w:szCs w:val="20"/>
        </w:rPr>
      </w:pPr>
    </w:p>
    <w:p w:rsidR="008E3B5B" w:rsidRPr="00642794" w:rsidRDefault="008E3B5B" w:rsidP="00221474">
      <w:pPr>
        <w:pStyle w:val="NoSpacing"/>
        <w:rPr>
          <w:sz w:val="20"/>
          <w:szCs w:val="20"/>
        </w:rPr>
      </w:pPr>
    </w:p>
    <w:p w:rsidR="008E3B5B" w:rsidRPr="002D4B7F" w:rsidRDefault="008E3B5B" w:rsidP="00221474">
      <w:pPr>
        <w:spacing w:line="240" w:lineRule="auto"/>
        <w:jc w:val="center"/>
        <w:rPr>
          <w:rFonts w:ascii="Book Antiqua" w:hAnsi="Book Antiqua" w:cs="Andalus"/>
          <w:b/>
          <w:sz w:val="24"/>
          <w:szCs w:val="24"/>
        </w:rPr>
      </w:pPr>
      <w:r>
        <w:rPr>
          <w:noProof/>
          <w:lang w:eastAsia="es-AR"/>
        </w:rPr>
        <w:pict>
          <v:shape id="_x0000_s1028" type="#_x0000_t75" style="position:absolute;left:0;text-align:left;margin-left:364.5pt;margin-top:-8.2pt;width:111.35pt;height:74.55pt;z-index:251659264;visibility:visible">
            <v:imagedata r:id="rId4" o:title=""/>
            <w10:wrap type="square"/>
          </v:shape>
        </w:pict>
      </w:r>
      <w:r>
        <w:rPr>
          <w:noProof/>
          <w:lang w:eastAsia="es-AR"/>
        </w:rPr>
        <w:pict>
          <v:shape id="_x0000_s1029" type="#_x0000_t75" style="position:absolute;left:0;text-align:left;margin-left:8.2pt;margin-top:-8.2pt;width:75.85pt;height:92.1pt;z-index:251658240;visibility:visible">
            <v:imagedata r:id="rId5" o:title=""/>
            <w10:wrap type="square"/>
          </v:shape>
        </w:pict>
      </w:r>
      <w:r w:rsidRPr="002D4B7F">
        <w:rPr>
          <w:rFonts w:ascii="Book Antiqua" w:hAnsi="Book Antiqua" w:cs="Andalus"/>
          <w:b/>
          <w:sz w:val="24"/>
          <w:szCs w:val="24"/>
        </w:rPr>
        <w:t>COLEGIO PROFESIONAL DE TECNICOS</w:t>
      </w:r>
    </w:p>
    <w:p w:rsidR="008E3B5B" w:rsidRPr="002D4B7F" w:rsidRDefault="008E3B5B" w:rsidP="00221474">
      <w:pPr>
        <w:spacing w:line="240" w:lineRule="auto"/>
        <w:jc w:val="center"/>
        <w:rPr>
          <w:rFonts w:ascii="Book Antiqua" w:hAnsi="Book Antiqua" w:cs="Andalus"/>
          <w:b/>
          <w:sz w:val="24"/>
          <w:szCs w:val="24"/>
        </w:rPr>
      </w:pPr>
      <w:r w:rsidRPr="002D4B7F">
        <w:rPr>
          <w:rFonts w:ascii="Book Antiqua" w:hAnsi="Book Antiqua" w:cs="Andalus"/>
          <w:b/>
          <w:sz w:val="24"/>
          <w:szCs w:val="24"/>
        </w:rPr>
        <w:t>DE LA PROVINCIA DE SANTA CRUZ</w:t>
      </w:r>
    </w:p>
    <w:p w:rsidR="008E3B5B" w:rsidRDefault="008E3B5B" w:rsidP="00221474">
      <w:pPr>
        <w:spacing w:line="240" w:lineRule="auto"/>
        <w:jc w:val="center"/>
        <w:rPr>
          <w:rFonts w:ascii="Book Antiqua" w:hAnsi="Book Antiqua" w:cs="Andalus"/>
          <w:b/>
          <w:sz w:val="24"/>
          <w:szCs w:val="24"/>
        </w:rPr>
      </w:pPr>
      <w:r w:rsidRPr="002D4B7F">
        <w:rPr>
          <w:rFonts w:ascii="Book Antiqua" w:hAnsi="Book Antiqua" w:cs="Andalus"/>
          <w:b/>
          <w:sz w:val="24"/>
          <w:szCs w:val="24"/>
        </w:rPr>
        <w:t>Ley N° 3311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 xml:space="preserve">001-VISACION TRABAJOS CONSTRUCCION/INGENIERIA                         UNID.   </w:t>
      </w:r>
      <w:r>
        <w:tab/>
        <w:t>MODULOS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>1-Proyecto y Verificación estructura H°A° y P°…………………………………    m2</w:t>
      </w:r>
      <w:r>
        <w:tab/>
        <w:t xml:space="preserve">     0,63</w:t>
      </w:r>
    </w:p>
    <w:p w:rsidR="008E3B5B" w:rsidRDefault="008E3B5B" w:rsidP="00221474">
      <w:pPr>
        <w:pStyle w:val="NoSpacing"/>
      </w:pPr>
      <w:r>
        <w:t xml:space="preserve">2-Dirección Técnica estructura H°A° y P°…………………………………………     m2        </w:t>
      </w:r>
      <w:r>
        <w:tab/>
        <w:t xml:space="preserve">     0,38</w:t>
      </w:r>
    </w:p>
    <w:p w:rsidR="008E3B5B" w:rsidRDefault="008E3B5B" w:rsidP="00221474">
      <w:pPr>
        <w:pStyle w:val="NoSpacing"/>
      </w:pPr>
      <w:r>
        <w:t>3-Proyecto, cálculo y verificación losas c/elem. Premoldeados……….     m2                0,44</w:t>
      </w:r>
    </w:p>
    <w:p w:rsidR="008E3B5B" w:rsidRDefault="008E3B5B" w:rsidP="00221474">
      <w:pPr>
        <w:pStyle w:val="NoSpacing"/>
      </w:pPr>
      <w:r>
        <w:t>4-Dirección Técnica losas c/elementos premoldeados……………………      m2                0,32</w:t>
      </w:r>
    </w:p>
    <w:p w:rsidR="008E3B5B" w:rsidRDefault="008E3B5B" w:rsidP="00221474">
      <w:pPr>
        <w:pStyle w:val="NoSpacing"/>
      </w:pPr>
      <w:r>
        <w:t>5-Proyecto, cálculo y verificación estructuras metálicas…………………      m2                0,38</w:t>
      </w:r>
    </w:p>
    <w:p w:rsidR="008E3B5B" w:rsidRDefault="008E3B5B" w:rsidP="00221474">
      <w:pPr>
        <w:pStyle w:val="NoSpacing"/>
      </w:pPr>
      <w:r>
        <w:t>6-Dirección Técnica estructuras metálicas……………………………………..      m2                0,25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>002-VISACION TRABAJOS INSTALACION ELECTRICA</w:t>
      </w:r>
    </w:p>
    <w:p w:rsidR="008E3B5B" w:rsidRDefault="008E3B5B" w:rsidP="00221474">
      <w:pPr>
        <w:pStyle w:val="NoSpacing"/>
      </w:pPr>
      <w:r>
        <w:t xml:space="preserve">1-Mediciones de protección catódica……………………………………………        U°  </w:t>
      </w:r>
      <w:r>
        <w:tab/>
        <w:t xml:space="preserve">     150</w:t>
      </w:r>
    </w:p>
    <w:p w:rsidR="008E3B5B" w:rsidRDefault="008E3B5B" w:rsidP="00221474">
      <w:pPr>
        <w:pStyle w:val="NoSpacing"/>
      </w:pPr>
      <w:r>
        <w:t>2-Certificado resistencia puesta a tierra y funcionamiento dif………        U°                 150</w:t>
      </w:r>
    </w:p>
    <w:p w:rsidR="008E3B5B" w:rsidRDefault="008E3B5B" w:rsidP="00221474">
      <w:pPr>
        <w:pStyle w:val="NoSpacing"/>
      </w:pPr>
      <w:r>
        <w:t>3-Certificado resistividad de terrenos…………………………………………..         U°                150</w:t>
      </w:r>
    </w:p>
    <w:p w:rsidR="008E3B5B" w:rsidRDefault="008E3B5B" w:rsidP="00221474">
      <w:pPr>
        <w:pStyle w:val="NoSpacing"/>
      </w:pPr>
      <w:r>
        <w:t>4-Certificado Instalación Nueva……………………………………………………         U°                 200</w:t>
      </w:r>
    </w:p>
    <w:p w:rsidR="008E3B5B" w:rsidRDefault="008E3B5B" w:rsidP="00221474">
      <w:pPr>
        <w:pStyle w:val="NoSpacing"/>
      </w:pPr>
      <w:r>
        <w:t xml:space="preserve">5-Certificado para Habilitación Comercial…………………………………….         U°           </w:t>
      </w:r>
      <w:r>
        <w:tab/>
        <w:t xml:space="preserve">     200</w:t>
      </w:r>
    </w:p>
    <w:p w:rsidR="008E3B5B" w:rsidRDefault="008E3B5B" w:rsidP="00221474">
      <w:pPr>
        <w:pStyle w:val="NoSpacing"/>
      </w:pPr>
      <w:r>
        <w:t>6-Instalación eléctrica viviendas y retiro de medidor……………………         U°                 300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>REPRESENTACIONES TECNICAS</w:t>
      </w:r>
    </w:p>
    <w:p w:rsidR="008E3B5B" w:rsidRDefault="008E3B5B" w:rsidP="00221474">
      <w:pPr>
        <w:pStyle w:val="NoSpacing"/>
      </w:pPr>
      <w:r>
        <w:t>Monto total obra                  hasta $ 500.000…………………………………         U°             1.50%o</w:t>
      </w:r>
    </w:p>
    <w:p w:rsidR="008E3B5B" w:rsidRDefault="008E3B5B" w:rsidP="00221474">
      <w:pPr>
        <w:pStyle w:val="NoSpacing"/>
      </w:pPr>
      <w:r>
        <w:t xml:space="preserve">                                                 De $ 500.001 a $ 1.000.000………………          U°             1.40%o</w:t>
      </w:r>
    </w:p>
    <w:p w:rsidR="008E3B5B" w:rsidRDefault="008E3B5B" w:rsidP="00221474">
      <w:pPr>
        <w:pStyle w:val="NoSpacing"/>
      </w:pPr>
      <w:r>
        <w:t xml:space="preserve">                                                 De $ 1.000.001 a $ 5.000.000……………          U°             1.20%o</w:t>
      </w:r>
    </w:p>
    <w:p w:rsidR="008E3B5B" w:rsidRDefault="008E3B5B" w:rsidP="00221474">
      <w:pPr>
        <w:pStyle w:val="NoSpacing"/>
      </w:pPr>
      <w:r>
        <w:t xml:space="preserve">                                                 De $ 5.000.001 en adelante                            U°             1.00%o</w:t>
      </w:r>
      <w:bookmarkStart w:id="0" w:name="_GoBack"/>
      <w:bookmarkEnd w:id="0"/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>Pericias Judiciales/Particulares…………………………………………………..           U°               180</w:t>
      </w:r>
    </w:p>
    <w:p w:rsidR="008E3B5B" w:rsidRDefault="008E3B5B" w:rsidP="00221474">
      <w:pPr>
        <w:pStyle w:val="NoSpacing"/>
      </w:pPr>
      <w:r>
        <w:t>Tasaciones en General………………………………………………………………..          U°               400</w:t>
      </w:r>
    </w:p>
    <w:p w:rsidR="008E3B5B" w:rsidRDefault="008E3B5B" w:rsidP="00221474">
      <w:pPr>
        <w:pStyle w:val="NoSpacing"/>
      </w:pPr>
      <w:r>
        <w:t>Certificaciones (gestión ambiental, control de agua, análisis químicos,</w:t>
      </w:r>
    </w:p>
    <w:p w:rsidR="008E3B5B" w:rsidRDefault="008E3B5B" w:rsidP="00221474">
      <w:pPr>
        <w:pStyle w:val="NoSpacing"/>
      </w:pPr>
      <w:r>
        <w:t>Ensayos laboratorios, informáticos, alimenticios, etc.)………………….       U°               250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>VALOR MINIMO DE VISADO………………………………………………………..          U°               100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pStyle w:val="NoSpacing"/>
      </w:pPr>
      <w:r>
        <w:t>ORDEN DE TRABAJO…………………………………………………………………..</w:t>
      </w:r>
      <w:r w:rsidRPr="000A42D5">
        <w:t xml:space="preserve"> </w:t>
      </w:r>
      <w:r>
        <w:t xml:space="preserve">          U°               12,50</w:t>
      </w:r>
    </w:p>
    <w:p w:rsidR="008E3B5B" w:rsidRDefault="008E3B5B" w:rsidP="00221474">
      <w:pPr>
        <w:pStyle w:val="NoSpacing"/>
      </w:pPr>
    </w:p>
    <w:p w:rsidR="008E3B5B" w:rsidRDefault="008E3B5B" w:rsidP="00221474">
      <w:pPr>
        <w:rPr>
          <w:sz w:val="24"/>
          <w:szCs w:val="24"/>
        </w:rPr>
      </w:pPr>
      <w:r>
        <w:rPr>
          <w:sz w:val="24"/>
          <w:szCs w:val="24"/>
        </w:rPr>
        <w:t>VALOR DEL MODULO  $ 1   (Enero 2014)</w:t>
      </w:r>
    </w:p>
    <w:p w:rsidR="008E3B5B" w:rsidRDefault="008E3B5B" w:rsidP="00221474">
      <w:pPr>
        <w:rPr>
          <w:sz w:val="24"/>
          <w:szCs w:val="24"/>
        </w:rPr>
      </w:pPr>
    </w:p>
    <w:p w:rsidR="008E3B5B" w:rsidRDefault="008E3B5B" w:rsidP="00221474">
      <w:pPr>
        <w:rPr>
          <w:sz w:val="24"/>
          <w:szCs w:val="24"/>
        </w:rPr>
      </w:pPr>
    </w:p>
    <w:p w:rsidR="008E3B5B" w:rsidRDefault="008E3B5B" w:rsidP="00221474">
      <w:pPr>
        <w:rPr>
          <w:sz w:val="24"/>
          <w:szCs w:val="24"/>
        </w:rPr>
      </w:pPr>
    </w:p>
    <w:p w:rsidR="008E3B5B" w:rsidRDefault="008E3B5B" w:rsidP="00221474">
      <w:pPr>
        <w:rPr>
          <w:sz w:val="24"/>
          <w:szCs w:val="24"/>
        </w:rPr>
      </w:pPr>
    </w:p>
    <w:p w:rsidR="008E3B5B" w:rsidRDefault="008E3B5B" w:rsidP="00221474">
      <w:pPr>
        <w:rPr>
          <w:sz w:val="24"/>
          <w:szCs w:val="24"/>
        </w:rPr>
      </w:pPr>
    </w:p>
    <w:p w:rsidR="008E3B5B" w:rsidRDefault="008E3B5B" w:rsidP="00221474">
      <w:pPr>
        <w:rPr>
          <w:sz w:val="24"/>
          <w:szCs w:val="24"/>
        </w:rPr>
      </w:pPr>
    </w:p>
    <w:sectPr w:rsidR="008E3B5B" w:rsidSect="002B2866"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A72"/>
    <w:rsid w:val="00031665"/>
    <w:rsid w:val="00044167"/>
    <w:rsid w:val="00044705"/>
    <w:rsid w:val="0005663C"/>
    <w:rsid w:val="000A42D5"/>
    <w:rsid w:val="000F043D"/>
    <w:rsid w:val="0014634E"/>
    <w:rsid w:val="001B6421"/>
    <w:rsid w:val="001C5ADB"/>
    <w:rsid w:val="00217EF8"/>
    <w:rsid w:val="00221474"/>
    <w:rsid w:val="00272E5F"/>
    <w:rsid w:val="00295978"/>
    <w:rsid w:val="002A43EB"/>
    <w:rsid w:val="002B2866"/>
    <w:rsid w:val="002C5002"/>
    <w:rsid w:val="002C5005"/>
    <w:rsid w:val="002D4B7F"/>
    <w:rsid w:val="00357E07"/>
    <w:rsid w:val="003932F7"/>
    <w:rsid w:val="003B7B64"/>
    <w:rsid w:val="003E1C93"/>
    <w:rsid w:val="004119B3"/>
    <w:rsid w:val="004375F3"/>
    <w:rsid w:val="00440289"/>
    <w:rsid w:val="004F7A06"/>
    <w:rsid w:val="00551464"/>
    <w:rsid w:val="0056681D"/>
    <w:rsid w:val="00572F26"/>
    <w:rsid w:val="00586935"/>
    <w:rsid w:val="005B7B4B"/>
    <w:rsid w:val="00605B1C"/>
    <w:rsid w:val="00642794"/>
    <w:rsid w:val="00644C7B"/>
    <w:rsid w:val="0065681C"/>
    <w:rsid w:val="00667F14"/>
    <w:rsid w:val="0067095A"/>
    <w:rsid w:val="00676EC0"/>
    <w:rsid w:val="006B72EB"/>
    <w:rsid w:val="006D32C5"/>
    <w:rsid w:val="0074475E"/>
    <w:rsid w:val="007B0C3F"/>
    <w:rsid w:val="007C60CA"/>
    <w:rsid w:val="007F15D7"/>
    <w:rsid w:val="008007ED"/>
    <w:rsid w:val="008618C1"/>
    <w:rsid w:val="008B7A0B"/>
    <w:rsid w:val="008E3B5B"/>
    <w:rsid w:val="00912A60"/>
    <w:rsid w:val="009244D9"/>
    <w:rsid w:val="009304BC"/>
    <w:rsid w:val="00941069"/>
    <w:rsid w:val="009509A9"/>
    <w:rsid w:val="0096450F"/>
    <w:rsid w:val="00985B1D"/>
    <w:rsid w:val="009B5A72"/>
    <w:rsid w:val="009B6752"/>
    <w:rsid w:val="00A023C0"/>
    <w:rsid w:val="00A44E8E"/>
    <w:rsid w:val="00A51A27"/>
    <w:rsid w:val="00A67882"/>
    <w:rsid w:val="00A9627C"/>
    <w:rsid w:val="00B160C7"/>
    <w:rsid w:val="00B37154"/>
    <w:rsid w:val="00B70C7A"/>
    <w:rsid w:val="00B91CA5"/>
    <w:rsid w:val="00BA1330"/>
    <w:rsid w:val="00BA7610"/>
    <w:rsid w:val="00BD6D3A"/>
    <w:rsid w:val="00C1318C"/>
    <w:rsid w:val="00C417E1"/>
    <w:rsid w:val="00C80FBF"/>
    <w:rsid w:val="00C914E1"/>
    <w:rsid w:val="00CA4086"/>
    <w:rsid w:val="00CD123E"/>
    <w:rsid w:val="00D0164E"/>
    <w:rsid w:val="00D05E48"/>
    <w:rsid w:val="00D15EC0"/>
    <w:rsid w:val="00D2341E"/>
    <w:rsid w:val="00D46DFA"/>
    <w:rsid w:val="00D5176C"/>
    <w:rsid w:val="00D70422"/>
    <w:rsid w:val="00D75CDC"/>
    <w:rsid w:val="00DE2884"/>
    <w:rsid w:val="00DF6056"/>
    <w:rsid w:val="00E00C48"/>
    <w:rsid w:val="00E07C8D"/>
    <w:rsid w:val="00E22EB7"/>
    <w:rsid w:val="00E64B8E"/>
    <w:rsid w:val="00E7766C"/>
    <w:rsid w:val="00EC4835"/>
    <w:rsid w:val="00ED0915"/>
    <w:rsid w:val="00EF7D49"/>
    <w:rsid w:val="00F21757"/>
    <w:rsid w:val="00F235B8"/>
    <w:rsid w:val="00F74CBF"/>
    <w:rsid w:val="00FC1402"/>
    <w:rsid w:val="00F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4B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4B7F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A7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D4B7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3</Pages>
  <Words>1085</Words>
  <Characters>5970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Usuario_HP</dc:creator>
  <cp:keywords/>
  <dc:description/>
  <cp:lastModifiedBy>Colegio Profesional</cp:lastModifiedBy>
  <cp:revision>47</cp:revision>
  <cp:lastPrinted>2014-07-23T17:23:00Z</cp:lastPrinted>
  <dcterms:created xsi:type="dcterms:W3CDTF">2013-05-23T03:50:00Z</dcterms:created>
  <dcterms:modified xsi:type="dcterms:W3CDTF">2014-07-23T17:34:00Z</dcterms:modified>
</cp:coreProperties>
</file>